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82" w:rsidRPr="000A5E97" w:rsidRDefault="00C32182" w:rsidP="00C3218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A5E97" w:rsidRPr="000A5E97" w:rsidRDefault="000A5E97" w:rsidP="00C3218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A5E97" w:rsidRPr="000A5E97" w:rsidRDefault="000A5E97" w:rsidP="00C3218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A5E97" w:rsidRPr="000A5E97" w:rsidRDefault="000A5E97" w:rsidP="00C3218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A5E97" w:rsidRPr="000A5E97" w:rsidRDefault="000A5E97" w:rsidP="00C32182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A5E97" w:rsidRPr="003F669A" w:rsidRDefault="000A5E97" w:rsidP="00C3218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C32182" w:rsidRPr="003F669A" w:rsidRDefault="00C32182" w:rsidP="003F669A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F669A">
        <w:rPr>
          <w:rFonts w:ascii="Tahoma" w:hAnsi="Tahoma" w:cs="Tahoma"/>
          <w:sz w:val="18"/>
          <w:szCs w:val="18"/>
        </w:rPr>
        <w:t>Общество с ограниченной ответственностью «Промира»</w:t>
      </w:r>
    </w:p>
    <w:p w:rsidR="00C32182" w:rsidRPr="003F669A" w:rsidRDefault="00C32182" w:rsidP="003F66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010977" w:rsidRPr="003F669A" w:rsidRDefault="00010977" w:rsidP="00010977">
      <w:pPr>
        <w:spacing w:after="0" w:line="240" w:lineRule="auto"/>
        <w:ind w:firstLine="851"/>
        <w:jc w:val="both"/>
        <w:rPr>
          <w:rFonts w:ascii="Tahoma" w:hAnsi="Tahoma" w:cs="Tahoma"/>
          <w:sz w:val="18"/>
          <w:szCs w:val="18"/>
        </w:rPr>
      </w:pPr>
    </w:p>
    <w:p w:rsidR="00C32182" w:rsidRPr="003F669A" w:rsidRDefault="00C32182" w:rsidP="003F66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F669A">
        <w:rPr>
          <w:rFonts w:ascii="Tahoma" w:hAnsi="Tahoma" w:cs="Tahoma"/>
          <w:sz w:val="18"/>
          <w:szCs w:val="18"/>
        </w:rPr>
        <w:t>Юридический</w:t>
      </w:r>
      <w:r w:rsidR="000A5E97" w:rsidRPr="003F669A">
        <w:rPr>
          <w:rFonts w:ascii="Tahoma" w:hAnsi="Tahoma" w:cs="Tahoma"/>
          <w:sz w:val="18"/>
          <w:szCs w:val="18"/>
        </w:rPr>
        <w:t xml:space="preserve"> и фактический адрес</w:t>
      </w:r>
      <w:r w:rsidRPr="003F669A">
        <w:rPr>
          <w:rFonts w:ascii="Tahoma" w:hAnsi="Tahoma" w:cs="Tahoma"/>
          <w:sz w:val="18"/>
          <w:szCs w:val="18"/>
        </w:rPr>
        <w:t xml:space="preserve"> </w:t>
      </w:r>
      <w:r w:rsidRPr="003F669A">
        <w:rPr>
          <w:rFonts w:ascii="Tahoma" w:hAnsi="Tahoma" w:cs="Tahoma"/>
          <w:sz w:val="18"/>
          <w:szCs w:val="18"/>
          <w:lang w:val="ru-RU"/>
        </w:rPr>
        <w:t xml:space="preserve"> </w:t>
      </w:r>
      <w:r w:rsidR="000A5E97" w:rsidRPr="003F669A">
        <w:rPr>
          <w:rFonts w:ascii="Tahoma" w:hAnsi="Tahoma" w:cs="Tahoma"/>
          <w:sz w:val="18"/>
          <w:szCs w:val="18"/>
          <w:lang w:val="ru-RU"/>
        </w:rPr>
        <w:t xml:space="preserve">РБ, </w:t>
      </w:r>
      <w:r w:rsidRPr="003F669A">
        <w:rPr>
          <w:rFonts w:ascii="Tahoma" w:hAnsi="Tahoma" w:cs="Tahoma"/>
          <w:sz w:val="18"/>
          <w:szCs w:val="18"/>
        </w:rPr>
        <w:t xml:space="preserve">223053, Минская область, Минский район, Боровлянский с/с, д. Боровляны, ул. 40 лет </w:t>
      </w:r>
      <w:r w:rsidR="000A5E97" w:rsidRPr="003F669A">
        <w:rPr>
          <w:rFonts w:ascii="Tahoma" w:hAnsi="Tahoma" w:cs="Tahoma"/>
          <w:sz w:val="18"/>
          <w:szCs w:val="18"/>
        </w:rPr>
        <w:t>Победы, д. 5</w:t>
      </w:r>
      <w:r w:rsidR="000A5E97" w:rsidRPr="003F669A">
        <w:rPr>
          <w:rFonts w:ascii="Tahoma" w:hAnsi="Tahoma" w:cs="Tahoma"/>
          <w:sz w:val="18"/>
          <w:szCs w:val="18"/>
          <w:lang w:val="ru-RU"/>
        </w:rPr>
        <w:t>Б</w:t>
      </w:r>
      <w:r w:rsidRPr="003F669A">
        <w:rPr>
          <w:rFonts w:ascii="Tahoma" w:hAnsi="Tahoma" w:cs="Tahoma"/>
          <w:sz w:val="18"/>
          <w:szCs w:val="18"/>
        </w:rPr>
        <w:t>, офис 207</w:t>
      </w:r>
    </w:p>
    <w:p w:rsidR="003F669A" w:rsidRPr="003F669A" w:rsidRDefault="003F669A" w:rsidP="003F669A">
      <w:pPr>
        <w:spacing w:after="0" w:line="240" w:lineRule="auto"/>
        <w:rPr>
          <w:rFonts w:ascii="Tahoma" w:hAnsi="Tahoma" w:cs="Tahoma"/>
          <w:color w:val="1E1E1E"/>
          <w:sz w:val="18"/>
          <w:szCs w:val="18"/>
        </w:rPr>
      </w:pPr>
      <w:r w:rsidRPr="003F669A">
        <w:rPr>
          <w:rFonts w:ascii="Tahoma" w:hAnsi="Tahoma" w:cs="Tahoma"/>
          <w:color w:val="1E1E1E"/>
          <w:sz w:val="18"/>
          <w:szCs w:val="18"/>
        </w:rPr>
        <w:t>+375 (17) 389-73-06</w:t>
      </w:r>
    </w:p>
    <w:p w:rsidR="003F669A" w:rsidRPr="003F669A" w:rsidRDefault="003F669A" w:rsidP="00010977">
      <w:pPr>
        <w:spacing w:after="0" w:line="240" w:lineRule="auto"/>
        <w:ind w:firstLine="851"/>
        <w:jc w:val="both"/>
        <w:rPr>
          <w:rFonts w:ascii="Tahoma" w:hAnsi="Tahoma" w:cs="Tahoma"/>
          <w:sz w:val="18"/>
          <w:szCs w:val="18"/>
        </w:rPr>
      </w:pPr>
    </w:p>
    <w:p w:rsidR="00C32182" w:rsidRPr="003F669A" w:rsidRDefault="00C32182" w:rsidP="00010977">
      <w:pPr>
        <w:spacing w:after="0" w:line="240" w:lineRule="auto"/>
        <w:ind w:firstLine="851"/>
        <w:jc w:val="both"/>
        <w:rPr>
          <w:rFonts w:ascii="Tahoma" w:hAnsi="Tahoma" w:cs="Tahoma"/>
          <w:sz w:val="18"/>
          <w:szCs w:val="18"/>
        </w:rPr>
      </w:pPr>
    </w:p>
    <w:p w:rsidR="00E87348" w:rsidRPr="003F669A" w:rsidRDefault="008B5D29" w:rsidP="003F669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3F669A">
        <w:rPr>
          <w:rFonts w:ascii="Tahoma" w:hAnsi="Tahoma" w:cs="Tahoma"/>
          <w:sz w:val="18"/>
          <w:szCs w:val="18"/>
        </w:rPr>
        <w:t>Банк: ОАО "Приорбанк"</w:t>
      </w:r>
      <w:r w:rsidR="00E87348" w:rsidRPr="003F669A">
        <w:rPr>
          <w:rFonts w:ascii="Tahoma" w:hAnsi="Tahoma" w:cs="Tahoma"/>
          <w:sz w:val="18"/>
          <w:szCs w:val="18"/>
        </w:rPr>
        <w:t xml:space="preserve">, г.Минск, </w:t>
      </w:r>
      <w:r w:rsidRPr="003F669A">
        <w:rPr>
          <w:rFonts w:ascii="Tahoma" w:hAnsi="Tahoma" w:cs="Tahoma"/>
          <w:sz w:val="18"/>
          <w:szCs w:val="18"/>
        </w:rPr>
        <w:t>ул. Радиальная 38А</w:t>
      </w:r>
    </w:p>
    <w:p w:rsidR="00E87348" w:rsidRPr="003F669A" w:rsidRDefault="00E87348" w:rsidP="003F669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F669A">
        <w:rPr>
          <w:rFonts w:ascii="Tahoma" w:hAnsi="Tahoma" w:cs="Tahoma"/>
          <w:sz w:val="18"/>
          <w:szCs w:val="18"/>
        </w:rPr>
        <w:t>Р</w:t>
      </w:r>
      <w:r w:rsidR="00F11C52" w:rsidRPr="003F669A">
        <w:rPr>
          <w:rFonts w:ascii="Tahoma" w:hAnsi="Tahoma" w:cs="Tahoma"/>
          <w:sz w:val="18"/>
          <w:szCs w:val="18"/>
        </w:rPr>
        <w:t xml:space="preserve">/с BY97PJCB30120296181000000933 </w:t>
      </w:r>
      <w:r w:rsidR="00F11C52" w:rsidRPr="003F669A">
        <w:rPr>
          <w:rFonts w:ascii="Tahoma" w:hAnsi="Tahoma" w:cs="Tahoma"/>
          <w:sz w:val="18"/>
          <w:szCs w:val="18"/>
          <w:lang w:val="ru-RU"/>
        </w:rPr>
        <w:t>(</w:t>
      </w:r>
      <w:r w:rsidR="00F11C52" w:rsidRPr="003F669A">
        <w:rPr>
          <w:rFonts w:ascii="Tahoma" w:hAnsi="Tahoma" w:cs="Tahoma"/>
          <w:sz w:val="18"/>
          <w:szCs w:val="18"/>
          <w:lang w:val="en-US"/>
        </w:rPr>
        <w:t>BYN</w:t>
      </w:r>
      <w:r w:rsidR="00F11C52" w:rsidRPr="003F669A">
        <w:rPr>
          <w:rFonts w:ascii="Tahoma" w:hAnsi="Tahoma" w:cs="Tahoma"/>
          <w:sz w:val="18"/>
          <w:szCs w:val="18"/>
          <w:lang w:val="ru-RU"/>
        </w:rPr>
        <w:t>)</w:t>
      </w:r>
      <w:r w:rsidRPr="003F669A">
        <w:rPr>
          <w:rFonts w:ascii="Tahoma" w:hAnsi="Tahoma" w:cs="Tahoma"/>
          <w:sz w:val="18"/>
          <w:szCs w:val="18"/>
        </w:rPr>
        <w:tab/>
      </w:r>
    </w:p>
    <w:p w:rsidR="00010977" w:rsidRPr="003F669A" w:rsidRDefault="00E87348" w:rsidP="003F669A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  <w:lang w:val="ru-RU"/>
        </w:rPr>
      </w:pPr>
      <w:r w:rsidRPr="003F669A">
        <w:rPr>
          <w:rFonts w:ascii="Tahoma" w:hAnsi="Tahoma" w:cs="Tahoma"/>
          <w:sz w:val="18"/>
          <w:szCs w:val="18"/>
        </w:rPr>
        <w:t>Код банка: PJCBBY2X</w:t>
      </w:r>
      <w:r w:rsidRPr="003F669A">
        <w:rPr>
          <w:rFonts w:ascii="Tahoma" w:hAnsi="Tahoma" w:cs="Tahoma"/>
          <w:sz w:val="18"/>
          <w:szCs w:val="18"/>
        </w:rPr>
        <w:tab/>
      </w:r>
      <w:r w:rsidRPr="003F669A">
        <w:rPr>
          <w:rFonts w:ascii="Tahoma" w:hAnsi="Tahoma" w:cs="Tahoma"/>
          <w:sz w:val="18"/>
          <w:szCs w:val="18"/>
        </w:rPr>
        <w:tab/>
      </w:r>
    </w:p>
    <w:p w:rsidR="00010977" w:rsidRDefault="00010977" w:rsidP="00010977">
      <w:pPr>
        <w:spacing w:after="0" w:line="240" w:lineRule="auto"/>
        <w:ind w:firstLine="851"/>
        <w:jc w:val="both"/>
        <w:rPr>
          <w:rFonts w:ascii="Tahoma" w:hAnsi="Tahoma" w:cs="Tahoma"/>
          <w:sz w:val="18"/>
          <w:szCs w:val="18"/>
          <w:lang w:val="ru-RU"/>
        </w:rPr>
      </w:pPr>
    </w:p>
    <w:p w:rsidR="003F669A" w:rsidRPr="003F669A" w:rsidRDefault="003F669A" w:rsidP="00010977">
      <w:pPr>
        <w:spacing w:after="0" w:line="240" w:lineRule="auto"/>
        <w:ind w:firstLine="851"/>
        <w:jc w:val="both"/>
        <w:rPr>
          <w:rFonts w:ascii="Tahoma" w:hAnsi="Tahoma" w:cs="Tahoma"/>
          <w:sz w:val="18"/>
          <w:szCs w:val="18"/>
          <w:lang w:val="ru-RU"/>
        </w:rPr>
      </w:pPr>
    </w:p>
    <w:p w:rsidR="003F669A" w:rsidRDefault="003F669A" w:rsidP="003F669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УНП 691390594</w:t>
      </w:r>
    </w:p>
    <w:p w:rsidR="00C32182" w:rsidRPr="003F669A" w:rsidRDefault="00C32182" w:rsidP="003F669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3F669A">
        <w:rPr>
          <w:rFonts w:ascii="Tahoma" w:hAnsi="Tahoma" w:cs="Tahoma"/>
          <w:sz w:val="18"/>
          <w:szCs w:val="18"/>
          <w:lang w:val="ru-RU"/>
        </w:rPr>
        <w:t>ОКПО 300037056000</w:t>
      </w:r>
    </w:p>
    <w:p w:rsidR="003F669A" w:rsidRDefault="003F669A" w:rsidP="00010977">
      <w:pPr>
        <w:spacing w:after="0" w:line="240" w:lineRule="auto"/>
        <w:ind w:firstLine="851"/>
        <w:jc w:val="both"/>
        <w:rPr>
          <w:rFonts w:ascii="Tahoma" w:hAnsi="Tahoma" w:cs="Tahoma"/>
          <w:sz w:val="18"/>
          <w:szCs w:val="18"/>
          <w:lang w:val="ru-RU"/>
        </w:rPr>
      </w:pPr>
    </w:p>
    <w:p w:rsidR="003F669A" w:rsidRDefault="003F669A" w:rsidP="00010977">
      <w:pPr>
        <w:spacing w:after="0" w:line="240" w:lineRule="auto"/>
        <w:ind w:firstLine="851"/>
        <w:jc w:val="both"/>
        <w:rPr>
          <w:rFonts w:ascii="Tahoma" w:hAnsi="Tahoma" w:cs="Tahoma"/>
          <w:sz w:val="18"/>
          <w:szCs w:val="18"/>
          <w:lang w:val="ru-RU"/>
        </w:rPr>
      </w:pPr>
    </w:p>
    <w:p w:rsidR="00C32182" w:rsidRPr="003F669A" w:rsidRDefault="00C32182" w:rsidP="003F669A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ru-RU"/>
        </w:rPr>
      </w:pPr>
      <w:r w:rsidRPr="003F669A">
        <w:rPr>
          <w:rFonts w:ascii="Tahoma" w:hAnsi="Tahoma" w:cs="Tahoma"/>
          <w:sz w:val="18"/>
          <w:szCs w:val="18"/>
          <w:lang w:val="ru-RU"/>
        </w:rPr>
        <w:t xml:space="preserve">Директор </w:t>
      </w:r>
      <w:r w:rsidRPr="003F669A">
        <w:rPr>
          <w:rFonts w:ascii="Tahoma" w:hAnsi="Tahoma" w:cs="Tahoma"/>
          <w:sz w:val="18"/>
          <w:szCs w:val="18"/>
        </w:rPr>
        <w:t>Шейко Павел Васильевич действует на основании Устава</w:t>
      </w:r>
      <w:r w:rsidR="000A5E97" w:rsidRPr="003F669A">
        <w:rPr>
          <w:rFonts w:ascii="Tahoma" w:hAnsi="Tahoma" w:cs="Tahoma"/>
          <w:sz w:val="18"/>
          <w:szCs w:val="18"/>
          <w:lang w:val="ru-RU"/>
        </w:rPr>
        <w:t>.</w:t>
      </w:r>
    </w:p>
    <w:p w:rsidR="00C32182" w:rsidRPr="003F669A" w:rsidRDefault="00C32182" w:rsidP="00010977">
      <w:pPr>
        <w:spacing w:after="0" w:line="240" w:lineRule="auto"/>
        <w:ind w:left="284" w:firstLine="851"/>
        <w:jc w:val="both"/>
        <w:rPr>
          <w:rFonts w:ascii="Tahoma" w:hAnsi="Tahoma" w:cs="Tahoma"/>
          <w:sz w:val="18"/>
          <w:szCs w:val="18"/>
          <w:lang w:val="ru-RU"/>
        </w:rPr>
      </w:pPr>
    </w:p>
    <w:p w:rsidR="00C32182" w:rsidRPr="000A5E97" w:rsidRDefault="00C32182" w:rsidP="00010977">
      <w:pPr>
        <w:spacing w:after="0" w:line="240" w:lineRule="auto"/>
        <w:ind w:left="284" w:firstLine="851"/>
        <w:jc w:val="both"/>
        <w:rPr>
          <w:rFonts w:ascii="Tahoma" w:hAnsi="Tahoma" w:cs="Tahoma"/>
          <w:sz w:val="18"/>
          <w:szCs w:val="18"/>
          <w:lang w:val="ru-RU"/>
        </w:rPr>
      </w:pPr>
    </w:p>
    <w:p w:rsidR="00312D51" w:rsidRPr="000A5E97" w:rsidRDefault="00312D51" w:rsidP="00C32182">
      <w:pPr>
        <w:spacing w:after="0" w:line="240" w:lineRule="auto"/>
        <w:ind w:left="284"/>
        <w:jc w:val="both"/>
        <w:rPr>
          <w:rFonts w:ascii="Tahoma" w:hAnsi="Tahoma" w:cs="Tahoma"/>
          <w:sz w:val="18"/>
          <w:szCs w:val="18"/>
          <w:lang w:val="ru-RU"/>
        </w:rPr>
      </w:pPr>
      <w:bookmarkStart w:id="0" w:name="_GoBack"/>
      <w:bookmarkEnd w:id="0"/>
    </w:p>
    <w:sectPr w:rsidR="00312D51" w:rsidRPr="000A5E97" w:rsidSect="0045001D">
      <w:headerReference w:type="default" r:id="rId8"/>
      <w:footerReference w:type="default" r:id="rId9"/>
      <w:pgSz w:w="11906" w:h="16838"/>
      <w:pgMar w:top="2694" w:right="849" w:bottom="1702" w:left="1134" w:header="568" w:footer="8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DF" w:rsidRDefault="00707DDF" w:rsidP="00B575C6">
      <w:pPr>
        <w:spacing w:after="0" w:line="240" w:lineRule="auto"/>
      </w:pPr>
      <w:r>
        <w:separator/>
      </w:r>
    </w:p>
  </w:endnote>
  <w:endnote w:type="continuationSeparator" w:id="0">
    <w:p w:rsidR="00707DDF" w:rsidRDefault="00707DDF" w:rsidP="00B5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97" w:rsidRDefault="000A5E97" w:rsidP="000A5E97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74112" behindDoc="0" locked="0" layoutInCell="1" allowOverlap="1" wp14:anchorId="1EA25378" wp14:editId="5468F071">
          <wp:simplePos x="0" y="0"/>
          <wp:positionH relativeFrom="page">
            <wp:align>center</wp:align>
          </wp:positionH>
          <wp:positionV relativeFrom="paragraph">
            <wp:posOffset>-217805</wp:posOffset>
          </wp:positionV>
          <wp:extent cx="2456180" cy="695325"/>
          <wp:effectExtent l="0" t="0" r="1270" b="9525"/>
          <wp:wrapSquare wrapText="bothSides"/>
          <wp:docPr id="76" name="Рисунок 76" descr="D:\work\stuff\фирменный стиль\Безымянный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stuff\фирменный стиль\Безымянный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3722" w:rsidRDefault="005A37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DF" w:rsidRDefault="00707DDF" w:rsidP="00B575C6">
      <w:pPr>
        <w:spacing w:after="0" w:line="240" w:lineRule="auto"/>
      </w:pPr>
      <w:r>
        <w:separator/>
      </w:r>
    </w:p>
  </w:footnote>
  <w:footnote w:type="continuationSeparator" w:id="0">
    <w:p w:rsidR="00707DDF" w:rsidRDefault="00707DDF" w:rsidP="00B5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E97" w:rsidRDefault="000A5E97" w:rsidP="000A5E97">
    <w:pPr>
      <w:pStyle w:val="a5"/>
    </w:pPr>
    <w:r w:rsidRPr="007B30A3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BD52A81" wp14:editId="5BCC6683">
              <wp:simplePos x="0" y="0"/>
              <wp:positionH relativeFrom="column">
                <wp:posOffset>3660840</wp:posOffset>
              </wp:positionH>
              <wp:positionV relativeFrom="paragraph">
                <wp:posOffset>-5838</wp:posOffset>
              </wp:positionV>
              <wp:extent cx="2402291" cy="114935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91" cy="114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E97" w:rsidRPr="000A5E97" w:rsidRDefault="000A5E97" w:rsidP="000A5E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color w:val="1E1E1E"/>
                              <w:sz w:val="18"/>
                              <w:szCs w:val="18"/>
                            </w:rPr>
                          </w:pPr>
                          <w:r w:rsidRPr="000A5E97">
                            <w:rPr>
                              <w:rFonts w:ascii="Tahoma" w:hAnsi="Tahoma" w:cs="Tahoma"/>
                              <w:b/>
                              <w:color w:val="1E1E1E"/>
                              <w:sz w:val="18"/>
                              <w:szCs w:val="18"/>
                            </w:rPr>
                            <w:t>ООО «Промира»</w:t>
                          </w:r>
                        </w:p>
                        <w:p w:rsidR="000A5E97" w:rsidRPr="000A5E97" w:rsidRDefault="000A5E97" w:rsidP="000A5E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0A5E9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223053, РБ, Минский р-н, д. Боровляны,</w:t>
                          </w:r>
                        </w:p>
                        <w:p w:rsidR="000A5E97" w:rsidRPr="000A5E97" w:rsidRDefault="000A5E97" w:rsidP="000A5E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0A5E97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ул. 40 лет Победы, 5Б, каб. 207</w:t>
                          </w:r>
                        </w:p>
                        <w:p w:rsidR="000A5E97" w:rsidRPr="000A5E97" w:rsidRDefault="000A5E97" w:rsidP="000A5E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b/>
                              <w:color w:val="1E1E1E"/>
                              <w:sz w:val="18"/>
                              <w:szCs w:val="18"/>
                            </w:rPr>
                          </w:pPr>
                          <w:r w:rsidRPr="000A5E97">
                            <w:rPr>
                              <w:rFonts w:ascii="Tahoma" w:hAnsi="Tahoma" w:cs="Tahoma"/>
                              <w:color w:val="1E1E1E"/>
                              <w:sz w:val="18"/>
                              <w:szCs w:val="18"/>
                            </w:rPr>
                            <w:t xml:space="preserve">+375 (17) </w:t>
                          </w:r>
                          <w:r w:rsidRPr="000A5E97">
                            <w:rPr>
                              <w:rFonts w:ascii="Tahoma" w:hAnsi="Tahoma" w:cs="Tahoma"/>
                              <w:b/>
                              <w:color w:val="1E1E1E"/>
                              <w:sz w:val="18"/>
                              <w:szCs w:val="18"/>
                            </w:rPr>
                            <w:t>389-73-06</w:t>
                          </w:r>
                        </w:p>
                        <w:p w:rsidR="000A5E97" w:rsidRPr="000A5E97" w:rsidRDefault="000A5E97" w:rsidP="000A5E97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4C3C79"/>
                              <w:sz w:val="18"/>
                              <w:szCs w:val="18"/>
                              <w:u w:val="single"/>
                            </w:rPr>
                          </w:pPr>
                          <w:r w:rsidRPr="000A5E97">
                            <w:rPr>
                              <w:rFonts w:ascii="Tahoma" w:hAnsi="Tahoma" w:cs="Tahoma"/>
                              <w:color w:val="4C3C79"/>
                              <w:sz w:val="18"/>
                              <w:szCs w:val="18"/>
                              <w:u w:val="single"/>
                              <w:lang w:val="en-US"/>
                            </w:rPr>
                            <w:t>info</w:t>
                          </w:r>
                          <w:r w:rsidRPr="000A5E97">
                            <w:rPr>
                              <w:rFonts w:ascii="Tahoma" w:hAnsi="Tahoma" w:cs="Tahoma"/>
                              <w:color w:val="4C3C79"/>
                              <w:sz w:val="18"/>
                              <w:szCs w:val="18"/>
                              <w:u w:val="single"/>
                            </w:rPr>
                            <w:t>@</w:t>
                          </w:r>
                          <w:r w:rsidRPr="000A5E97">
                            <w:rPr>
                              <w:rFonts w:ascii="Tahoma" w:hAnsi="Tahoma" w:cs="Tahoma"/>
                              <w:color w:val="4C3C79"/>
                              <w:sz w:val="18"/>
                              <w:szCs w:val="18"/>
                              <w:u w:val="single"/>
                              <w:lang w:val="en-US"/>
                            </w:rPr>
                            <w:t>promira</w:t>
                          </w:r>
                          <w:r w:rsidRPr="000A5E97">
                            <w:rPr>
                              <w:rFonts w:ascii="Tahoma" w:hAnsi="Tahoma" w:cs="Tahoma"/>
                              <w:color w:val="4C3C79"/>
                              <w:sz w:val="18"/>
                              <w:szCs w:val="18"/>
                              <w:u w:val="single"/>
                            </w:rPr>
                            <w:t>.by</w:t>
                          </w:r>
                        </w:p>
                        <w:p w:rsidR="000A5E97" w:rsidRPr="0056422B" w:rsidRDefault="000A5E97" w:rsidP="000A5E97">
                          <w:pPr>
                            <w:spacing w:after="0" w:line="240" w:lineRule="auto"/>
                            <w:rPr>
                              <w:color w:val="4C3C79"/>
                              <w:sz w:val="12"/>
                              <w:szCs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BD52A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-.45pt;width:189.15pt;height:90.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vLswIAALo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" filled="f" stroked="f">
              <v:textbox style="mso-fit-shape-to-text:t">
                <w:txbxContent>
                  <w:p w:rsidR="000A5E97" w:rsidRPr="000A5E97" w:rsidRDefault="000A5E97" w:rsidP="000A5E97">
                    <w:pPr>
                      <w:spacing w:after="0" w:line="240" w:lineRule="auto"/>
                      <w:rPr>
                        <w:rFonts w:ascii="Tahoma" w:hAnsi="Tahoma" w:cs="Tahoma"/>
                        <w:b/>
                        <w:color w:val="1E1E1E"/>
                        <w:sz w:val="18"/>
                        <w:szCs w:val="18"/>
                      </w:rPr>
                    </w:pPr>
                    <w:r w:rsidRPr="000A5E97">
                      <w:rPr>
                        <w:rFonts w:ascii="Tahoma" w:hAnsi="Tahoma" w:cs="Tahoma"/>
                        <w:b/>
                        <w:color w:val="1E1E1E"/>
                        <w:sz w:val="18"/>
                        <w:szCs w:val="18"/>
                      </w:rPr>
                      <w:t>ООО «Промира»</w:t>
                    </w:r>
                  </w:p>
                  <w:p w:rsidR="000A5E97" w:rsidRPr="000A5E97" w:rsidRDefault="000A5E97" w:rsidP="000A5E97">
                    <w:pPr>
                      <w:spacing w:after="0" w:line="240" w:lineRule="auto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0A5E97">
                      <w:rPr>
                        <w:rFonts w:ascii="Tahoma" w:hAnsi="Tahoma" w:cs="Tahoma"/>
                        <w:sz w:val="18"/>
                        <w:szCs w:val="18"/>
                      </w:rPr>
                      <w:t>223053, РБ, Минский р-н, д. Боровляны,</w:t>
                    </w:r>
                  </w:p>
                  <w:p w:rsidR="000A5E97" w:rsidRPr="000A5E97" w:rsidRDefault="000A5E97" w:rsidP="000A5E97">
                    <w:pPr>
                      <w:spacing w:after="0" w:line="240" w:lineRule="auto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0A5E97">
                      <w:rPr>
                        <w:rFonts w:ascii="Tahoma" w:hAnsi="Tahoma" w:cs="Tahoma"/>
                        <w:sz w:val="18"/>
                        <w:szCs w:val="18"/>
                      </w:rPr>
                      <w:t>ул. 40 лет Победы, 5Б, каб. 207</w:t>
                    </w:r>
                  </w:p>
                  <w:p w:rsidR="000A5E97" w:rsidRPr="000A5E97" w:rsidRDefault="000A5E97" w:rsidP="000A5E97">
                    <w:pPr>
                      <w:spacing w:after="0" w:line="240" w:lineRule="auto"/>
                      <w:rPr>
                        <w:rFonts w:ascii="Tahoma" w:hAnsi="Tahoma" w:cs="Tahoma"/>
                        <w:b/>
                        <w:color w:val="1E1E1E"/>
                        <w:sz w:val="18"/>
                        <w:szCs w:val="18"/>
                      </w:rPr>
                    </w:pPr>
                    <w:r w:rsidRPr="000A5E97">
                      <w:rPr>
                        <w:rFonts w:ascii="Tahoma" w:hAnsi="Tahoma" w:cs="Tahoma"/>
                        <w:color w:val="1E1E1E"/>
                        <w:sz w:val="18"/>
                        <w:szCs w:val="18"/>
                      </w:rPr>
                      <w:t xml:space="preserve">+375 (17) </w:t>
                    </w:r>
                    <w:r w:rsidRPr="000A5E97">
                      <w:rPr>
                        <w:rFonts w:ascii="Tahoma" w:hAnsi="Tahoma" w:cs="Tahoma"/>
                        <w:b/>
                        <w:color w:val="1E1E1E"/>
                        <w:sz w:val="18"/>
                        <w:szCs w:val="18"/>
                      </w:rPr>
                      <w:t>389-73-06</w:t>
                    </w:r>
                  </w:p>
                  <w:p w:rsidR="000A5E97" w:rsidRPr="000A5E97" w:rsidRDefault="000A5E97" w:rsidP="000A5E97">
                    <w:pPr>
                      <w:spacing w:after="0" w:line="240" w:lineRule="auto"/>
                      <w:rPr>
                        <w:rFonts w:ascii="Tahoma" w:hAnsi="Tahoma" w:cs="Tahoma"/>
                        <w:color w:val="4C3C79"/>
                        <w:sz w:val="18"/>
                        <w:szCs w:val="18"/>
                        <w:u w:val="single"/>
                      </w:rPr>
                    </w:pPr>
                    <w:r w:rsidRPr="000A5E97">
                      <w:rPr>
                        <w:rFonts w:ascii="Tahoma" w:hAnsi="Tahoma" w:cs="Tahoma"/>
                        <w:color w:val="4C3C79"/>
                        <w:sz w:val="18"/>
                        <w:szCs w:val="18"/>
                        <w:u w:val="single"/>
                        <w:lang w:val="en-US"/>
                      </w:rPr>
                      <w:t>info</w:t>
                    </w:r>
                    <w:r w:rsidRPr="000A5E97">
                      <w:rPr>
                        <w:rFonts w:ascii="Tahoma" w:hAnsi="Tahoma" w:cs="Tahoma"/>
                        <w:color w:val="4C3C79"/>
                        <w:sz w:val="18"/>
                        <w:szCs w:val="18"/>
                        <w:u w:val="single"/>
                      </w:rPr>
                      <w:t>@</w:t>
                    </w:r>
                    <w:r w:rsidRPr="000A5E97">
                      <w:rPr>
                        <w:rFonts w:ascii="Tahoma" w:hAnsi="Tahoma" w:cs="Tahoma"/>
                        <w:color w:val="4C3C79"/>
                        <w:sz w:val="18"/>
                        <w:szCs w:val="18"/>
                        <w:u w:val="single"/>
                        <w:lang w:val="en-US"/>
                      </w:rPr>
                      <w:t>promira</w:t>
                    </w:r>
                    <w:r w:rsidRPr="000A5E97">
                      <w:rPr>
                        <w:rFonts w:ascii="Tahoma" w:hAnsi="Tahoma" w:cs="Tahoma"/>
                        <w:color w:val="4C3C79"/>
                        <w:sz w:val="18"/>
                        <w:szCs w:val="18"/>
                        <w:u w:val="single"/>
                      </w:rPr>
                      <w:t>.by</w:t>
                    </w:r>
                  </w:p>
                  <w:p w:rsidR="000A5E97" w:rsidRPr="0056422B" w:rsidRDefault="000A5E97" w:rsidP="000A5E97">
                    <w:pPr>
                      <w:spacing w:after="0" w:line="240" w:lineRule="auto"/>
                      <w:rPr>
                        <w:color w:val="4C3C79"/>
                        <w:sz w:val="12"/>
                        <w:szCs w:val="12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Pr="007B30A3">
      <w:rPr>
        <w:noProof/>
        <w:lang w:val="ru-RU" w:eastAsia="ru-RU"/>
      </w:rPr>
      <w:drawing>
        <wp:anchor distT="0" distB="0" distL="114300" distR="114300" simplePos="0" relativeHeight="251671040" behindDoc="0" locked="0" layoutInCell="1" allowOverlap="1" wp14:anchorId="4B858CA7" wp14:editId="5D71AD12">
          <wp:simplePos x="0" y="0"/>
          <wp:positionH relativeFrom="margin">
            <wp:align>left</wp:align>
          </wp:positionH>
          <wp:positionV relativeFrom="paragraph">
            <wp:posOffset>57227</wp:posOffset>
          </wp:positionV>
          <wp:extent cx="1769453" cy="673053"/>
          <wp:effectExtent l="0" t="0" r="2540" b="0"/>
          <wp:wrapNone/>
          <wp:docPr id="72" name="Рисунок 1" descr="E:\WORK\!!! Промира\PROMIRA_ishod\blan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:\WORK\!!! Промира\PROMIRA_ishod\blan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453" cy="67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3722" w:rsidRDefault="005A37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A92"/>
    <w:multiLevelType w:val="hybridMultilevel"/>
    <w:tmpl w:val="07EA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7341"/>
    <w:multiLevelType w:val="hybridMultilevel"/>
    <w:tmpl w:val="9AE23EA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5F43C74"/>
    <w:multiLevelType w:val="hybridMultilevel"/>
    <w:tmpl w:val="C638ECF2"/>
    <w:lvl w:ilvl="0" w:tplc="ACBC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F1403"/>
    <w:multiLevelType w:val="hybridMultilevel"/>
    <w:tmpl w:val="D32A8F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A93D3A"/>
    <w:multiLevelType w:val="hybridMultilevel"/>
    <w:tmpl w:val="5A4CB2B0"/>
    <w:lvl w:ilvl="0" w:tplc="0419000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5">
    <w:nsid w:val="2E285EC4"/>
    <w:multiLevelType w:val="hybridMultilevel"/>
    <w:tmpl w:val="AAAAAC7A"/>
    <w:lvl w:ilvl="0" w:tplc="6BAAE6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A77C9C"/>
    <w:multiLevelType w:val="hybridMultilevel"/>
    <w:tmpl w:val="7EAE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B30BC"/>
    <w:multiLevelType w:val="hybridMultilevel"/>
    <w:tmpl w:val="A508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0031A"/>
    <w:multiLevelType w:val="hybridMultilevel"/>
    <w:tmpl w:val="735E5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344AE"/>
    <w:multiLevelType w:val="hybridMultilevel"/>
    <w:tmpl w:val="D0F8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2F"/>
    <w:rsid w:val="00001E39"/>
    <w:rsid w:val="00004492"/>
    <w:rsid w:val="00010977"/>
    <w:rsid w:val="00021504"/>
    <w:rsid w:val="00037651"/>
    <w:rsid w:val="00042484"/>
    <w:rsid w:val="000453BD"/>
    <w:rsid w:val="00051B08"/>
    <w:rsid w:val="00056302"/>
    <w:rsid w:val="00062AEB"/>
    <w:rsid w:val="00070A44"/>
    <w:rsid w:val="000718FC"/>
    <w:rsid w:val="00080F1D"/>
    <w:rsid w:val="00083655"/>
    <w:rsid w:val="00085952"/>
    <w:rsid w:val="00086439"/>
    <w:rsid w:val="000A086C"/>
    <w:rsid w:val="000A2E15"/>
    <w:rsid w:val="000A5E97"/>
    <w:rsid w:val="000C4DB7"/>
    <w:rsid w:val="000C5B93"/>
    <w:rsid w:val="000E69C0"/>
    <w:rsid w:val="00103548"/>
    <w:rsid w:val="00104E2C"/>
    <w:rsid w:val="00104FDF"/>
    <w:rsid w:val="0010566D"/>
    <w:rsid w:val="00127810"/>
    <w:rsid w:val="00133ABB"/>
    <w:rsid w:val="00134CE0"/>
    <w:rsid w:val="001354BB"/>
    <w:rsid w:val="001359D5"/>
    <w:rsid w:val="00140112"/>
    <w:rsid w:val="00140A9F"/>
    <w:rsid w:val="001600BB"/>
    <w:rsid w:val="00163800"/>
    <w:rsid w:val="00164B0B"/>
    <w:rsid w:val="001735A5"/>
    <w:rsid w:val="00185BFA"/>
    <w:rsid w:val="00190836"/>
    <w:rsid w:val="00194FD8"/>
    <w:rsid w:val="00196F2F"/>
    <w:rsid w:val="001A5990"/>
    <w:rsid w:val="001B79FA"/>
    <w:rsid w:val="001C66EF"/>
    <w:rsid w:val="001E6F72"/>
    <w:rsid w:val="001F1EA3"/>
    <w:rsid w:val="001F2A00"/>
    <w:rsid w:val="001F6DC5"/>
    <w:rsid w:val="001F78E1"/>
    <w:rsid w:val="0021037E"/>
    <w:rsid w:val="002178C2"/>
    <w:rsid w:val="00223522"/>
    <w:rsid w:val="00223883"/>
    <w:rsid w:val="00233236"/>
    <w:rsid w:val="00244382"/>
    <w:rsid w:val="002459C7"/>
    <w:rsid w:val="00252DC6"/>
    <w:rsid w:val="002537CA"/>
    <w:rsid w:val="00255788"/>
    <w:rsid w:val="002557E0"/>
    <w:rsid w:val="002703A7"/>
    <w:rsid w:val="00271E1B"/>
    <w:rsid w:val="00275A78"/>
    <w:rsid w:val="00286BF2"/>
    <w:rsid w:val="002905AB"/>
    <w:rsid w:val="002A3A78"/>
    <w:rsid w:val="002B3C00"/>
    <w:rsid w:val="002B6C81"/>
    <w:rsid w:val="002C1E0A"/>
    <w:rsid w:val="002C2363"/>
    <w:rsid w:val="002D5D28"/>
    <w:rsid w:val="002E5861"/>
    <w:rsid w:val="00307911"/>
    <w:rsid w:val="00310922"/>
    <w:rsid w:val="00311A8B"/>
    <w:rsid w:val="00312978"/>
    <w:rsid w:val="00312B3A"/>
    <w:rsid w:val="00312D51"/>
    <w:rsid w:val="0031469F"/>
    <w:rsid w:val="00316E55"/>
    <w:rsid w:val="0034133A"/>
    <w:rsid w:val="003538FD"/>
    <w:rsid w:val="00357525"/>
    <w:rsid w:val="0036181B"/>
    <w:rsid w:val="00380E1F"/>
    <w:rsid w:val="003810DD"/>
    <w:rsid w:val="003852D5"/>
    <w:rsid w:val="003858E9"/>
    <w:rsid w:val="00391BA1"/>
    <w:rsid w:val="003B2D20"/>
    <w:rsid w:val="003D6F4B"/>
    <w:rsid w:val="003E3820"/>
    <w:rsid w:val="003E638F"/>
    <w:rsid w:val="003E7682"/>
    <w:rsid w:val="003F49D9"/>
    <w:rsid w:val="003F4CFF"/>
    <w:rsid w:val="003F669A"/>
    <w:rsid w:val="003F7696"/>
    <w:rsid w:val="00406C68"/>
    <w:rsid w:val="00415791"/>
    <w:rsid w:val="00420392"/>
    <w:rsid w:val="00432A51"/>
    <w:rsid w:val="00446822"/>
    <w:rsid w:val="0045001D"/>
    <w:rsid w:val="00461906"/>
    <w:rsid w:val="0046197E"/>
    <w:rsid w:val="00462C5F"/>
    <w:rsid w:val="0046633F"/>
    <w:rsid w:val="00467466"/>
    <w:rsid w:val="00474C32"/>
    <w:rsid w:val="0048281A"/>
    <w:rsid w:val="00490EBE"/>
    <w:rsid w:val="00491AFE"/>
    <w:rsid w:val="004A36D0"/>
    <w:rsid w:val="004A3EEA"/>
    <w:rsid w:val="004B5CB5"/>
    <w:rsid w:val="004B6736"/>
    <w:rsid w:val="004C305D"/>
    <w:rsid w:val="004D25AB"/>
    <w:rsid w:val="004D4E72"/>
    <w:rsid w:val="004D7946"/>
    <w:rsid w:val="004E2865"/>
    <w:rsid w:val="004E317E"/>
    <w:rsid w:val="004F3216"/>
    <w:rsid w:val="00503517"/>
    <w:rsid w:val="0050467B"/>
    <w:rsid w:val="005053C8"/>
    <w:rsid w:val="005172C6"/>
    <w:rsid w:val="00522A98"/>
    <w:rsid w:val="00523048"/>
    <w:rsid w:val="00532B21"/>
    <w:rsid w:val="00545CBB"/>
    <w:rsid w:val="00556583"/>
    <w:rsid w:val="00562DA0"/>
    <w:rsid w:val="00563D4C"/>
    <w:rsid w:val="0056422B"/>
    <w:rsid w:val="00580C9D"/>
    <w:rsid w:val="00586E53"/>
    <w:rsid w:val="00596C53"/>
    <w:rsid w:val="005A119C"/>
    <w:rsid w:val="005A3722"/>
    <w:rsid w:val="005C18D6"/>
    <w:rsid w:val="005C2191"/>
    <w:rsid w:val="005C6B34"/>
    <w:rsid w:val="005E37C3"/>
    <w:rsid w:val="005F7689"/>
    <w:rsid w:val="00607D6D"/>
    <w:rsid w:val="00621EB6"/>
    <w:rsid w:val="0064143A"/>
    <w:rsid w:val="00641F66"/>
    <w:rsid w:val="00643BD6"/>
    <w:rsid w:val="00643EA1"/>
    <w:rsid w:val="00661C61"/>
    <w:rsid w:val="00670C5D"/>
    <w:rsid w:val="006725D8"/>
    <w:rsid w:val="00676443"/>
    <w:rsid w:val="00690E97"/>
    <w:rsid w:val="00692351"/>
    <w:rsid w:val="00696A64"/>
    <w:rsid w:val="006A06EB"/>
    <w:rsid w:val="006A3C68"/>
    <w:rsid w:val="006B03B3"/>
    <w:rsid w:val="006B0FCB"/>
    <w:rsid w:val="006B3451"/>
    <w:rsid w:val="006B7AF4"/>
    <w:rsid w:val="006C0CDA"/>
    <w:rsid w:val="006C64FB"/>
    <w:rsid w:val="006D164D"/>
    <w:rsid w:val="006D1DC1"/>
    <w:rsid w:val="006E5329"/>
    <w:rsid w:val="006E567E"/>
    <w:rsid w:val="006F12AF"/>
    <w:rsid w:val="00707406"/>
    <w:rsid w:val="00707DDF"/>
    <w:rsid w:val="00710390"/>
    <w:rsid w:val="00712C42"/>
    <w:rsid w:val="007277DD"/>
    <w:rsid w:val="007319F0"/>
    <w:rsid w:val="00733825"/>
    <w:rsid w:val="007421DB"/>
    <w:rsid w:val="00751035"/>
    <w:rsid w:val="0075540C"/>
    <w:rsid w:val="00755F77"/>
    <w:rsid w:val="00757BF1"/>
    <w:rsid w:val="007615E8"/>
    <w:rsid w:val="0076269C"/>
    <w:rsid w:val="00782AE3"/>
    <w:rsid w:val="00785814"/>
    <w:rsid w:val="00793A40"/>
    <w:rsid w:val="007948DF"/>
    <w:rsid w:val="007A7BE9"/>
    <w:rsid w:val="007B0B60"/>
    <w:rsid w:val="007B30A3"/>
    <w:rsid w:val="007B3D6A"/>
    <w:rsid w:val="007B5CA2"/>
    <w:rsid w:val="007E0D5D"/>
    <w:rsid w:val="00804C74"/>
    <w:rsid w:val="008065B3"/>
    <w:rsid w:val="00807724"/>
    <w:rsid w:val="00812660"/>
    <w:rsid w:val="00814F0A"/>
    <w:rsid w:val="00826695"/>
    <w:rsid w:val="00831FE3"/>
    <w:rsid w:val="008446F2"/>
    <w:rsid w:val="008449AD"/>
    <w:rsid w:val="008632E9"/>
    <w:rsid w:val="00871A59"/>
    <w:rsid w:val="008733C0"/>
    <w:rsid w:val="00880B6F"/>
    <w:rsid w:val="008832A1"/>
    <w:rsid w:val="00890903"/>
    <w:rsid w:val="008A44B5"/>
    <w:rsid w:val="008A746B"/>
    <w:rsid w:val="008B5D29"/>
    <w:rsid w:val="008C01B6"/>
    <w:rsid w:val="008C59AC"/>
    <w:rsid w:val="008D34A9"/>
    <w:rsid w:val="008D6086"/>
    <w:rsid w:val="008E2F3A"/>
    <w:rsid w:val="008F09A6"/>
    <w:rsid w:val="008F2F0A"/>
    <w:rsid w:val="008F47E7"/>
    <w:rsid w:val="00904E01"/>
    <w:rsid w:val="009055A0"/>
    <w:rsid w:val="009118D9"/>
    <w:rsid w:val="00911CE9"/>
    <w:rsid w:val="009268B9"/>
    <w:rsid w:val="00930023"/>
    <w:rsid w:val="00950A97"/>
    <w:rsid w:val="0095472E"/>
    <w:rsid w:val="009557F5"/>
    <w:rsid w:val="0096093A"/>
    <w:rsid w:val="00962A2E"/>
    <w:rsid w:val="00982149"/>
    <w:rsid w:val="00990FFA"/>
    <w:rsid w:val="009A3036"/>
    <w:rsid w:val="009B0C7B"/>
    <w:rsid w:val="009B3693"/>
    <w:rsid w:val="009B4552"/>
    <w:rsid w:val="009B60A2"/>
    <w:rsid w:val="009E102A"/>
    <w:rsid w:val="00A07772"/>
    <w:rsid w:val="00A26589"/>
    <w:rsid w:val="00A33C1C"/>
    <w:rsid w:val="00A470A9"/>
    <w:rsid w:val="00A4782F"/>
    <w:rsid w:val="00A61021"/>
    <w:rsid w:val="00A6277A"/>
    <w:rsid w:val="00A7396F"/>
    <w:rsid w:val="00A753E9"/>
    <w:rsid w:val="00A80892"/>
    <w:rsid w:val="00A836FA"/>
    <w:rsid w:val="00A86076"/>
    <w:rsid w:val="00A93924"/>
    <w:rsid w:val="00A96925"/>
    <w:rsid w:val="00AC095C"/>
    <w:rsid w:val="00AC0C4F"/>
    <w:rsid w:val="00AC74EB"/>
    <w:rsid w:val="00AD3C18"/>
    <w:rsid w:val="00AF1E19"/>
    <w:rsid w:val="00AF287E"/>
    <w:rsid w:val="00AF46E1"/>
    <w:rsid w:val="00B04B88"/>
    <w:rsid w:val="00B1703C"/>
    <w:rsid w:val="00B575C6"/>
    <w:rsid w:val="00B636A4"/>
    <w:rsid w:val="00B7359B"/>
    <w:rsid w:val="00B81103"/>
    <w:rsid w:val="00B82DB2"/>
    <w:rsid w:val="00B8764F"/>
    <w:rsid w:val="00B9324F"/>
    <w:rsid w:val="00BA2815"/>
    <w:rsid w:val="00BA5303"/>
    <w:rsid w:val="00BC16D7"/>
    <w:rsid w:val="00BC42BE"/>
    <w:rsid w:val="00BD12A2"/>
    <w:rsid w:val="00BD13A3"/>
    <w:rsid w:val="00BE1D5B"/>
    <w:rsid w:val="00BE5177"/>
    <w:rsid w:val="00BF0A34"/>
    <w:rsid w:val="00BF1B6B"/>
    <w:rsid w:val="00C02CF8"/>
    <w:rsid w:val="00C06841"/>
    <w:rsid w:val="00C14DFC"/>
    <w:rsid w:val="00C22555"/>
    <w:rsid w:val="00C32182"/>
    <w:rsid w:val="00C37E01"/>
    <w:rsid w:val="00C44D9A"/>
    <w:rsid w:val="00C51F33"/>
    <w:rsid w:val="00C634E7"/>
    <w:rsid w:val="00C63836"/>
    <w:rsid w:val="00C67628"/>
    <w:rsid w:val="00C80F70"/>
    <w:rsid w:val="00C932DB"/>
    <w:rsid w:val="00CA6557"/>
    <w:rsid w:val="00CB3ED5"/>
    <w:rsid w:val="00CE0002"/>
    <w:rsid w:val="00CE4DF3"/>
    <w:rsid w:val="00CF21EB"/>
    <w:rsid w:val="00CF25B7"/>
    <w:rsid w:val="00CF29A4"/>
    <w:rsid w:val="00D03273"/>
    <w:rsid w:val="00D14BE9"/>
    <w:rsid w:val="00D221C5"/>
    <w:rsid w:val="00D26554"/>
    <w:rsid w:val="00D27E72"/>
    <w:rsid w:val="00D32252"/>
    <w:rsid w:val="00D34F38"/>
    <w:rsid w:val="00D60C23"/>
    <w:rsid w:val="00D63FEF"/>
    <w:rsid w:val="00D66892"/>
    <w:rsid w:val="00D7107B"/>
    <w:rsid w:val="00D71253"/>
    <w:rsid w:val="00D73656"/>
    <w:rsid w:val="00D85FEB"/>
    <w:rsid w:val="00D96C93"/>
    <w:rsid w:val="00DA114B"/>
    <w:rsid w:val="00DA3EC1"/>
    <w:rsid w:val="00DA49A2"/>
    <w:rsid w:val="00DA6F51"/>
    <w:rsid w:val="00DB280D"/>
    <w:rsid w:val="00DD4557"/>
    <w:rsid w:val="00DD61E2"/>
    <w:rsid w:val="00DD7000"/>
    <w:rsid w:val="00DE4199"/>
    <w:rsid w:val="00DE4C6E"/>
    <w:rsid w:val="00E16C2F"/>
    <w:rsid w:val="00E22070"/>
    <w:rsid w:val="00E350A1"/>
    <w:rsid w:val="00E50C40"/>
    <w:rsid w:val="00E5167B"/>
    <w:rsid w:val="00E53CA9"/>
    <w:rsid w:val="00E55D6D"/>
    <w:rsid w:val="00E8054B"/>
    <w:rsid w:val="00E8131B"/>
    <w:rsid w:val="00E87348"/>
    <w:rsid w:val="00E92137"/>
    <w:rsid w:val="00E94505"/>
    <w:rsid w:val="00E96FEF"/>
    <w:rsid w:val="00EA4BB2"/>
    <w:rsid w:val="00EA5861"/>
    <w:rsid w:val="00EC4134"/>
    <w:rsid w:val="00EC7E33"/>
    <w:rsid w:val="00ED0602"/>
    <w:rsid w:val="00EF3EE6"/>
    <w:rsid w:val="00F028C6"/>
    <w:rsid w:val="00F043A2"/>
    <w:rsid w:val="00F11C52"/>
    <w:rsid w:val="00F14A5F"/>
    <w:rsid w:val="00F2309F"/>
    <w:rsid w:val="00F337DA"/>
    <w:rsid w:val="00F33F36"/>
    <w:rsid w:val="00F45A27"/>
    <w:rsid w:val="00F45B52"/>
    <w:rsid w:val="00F602AA"/>
    <w:rsid w:val="00F6752D"/>
    <w:rsid w:val="00F759BD"/>
    <w:rsid w:val="00F76329"/>
    <w:rsid w:val="00F812B0"/>
    <w:rsid w:val="00F8192F"/>
    <w:rsid w:val="00F90676"/>
    <w:rsid w:val="00F91492"/>
    <w:rsid w:val="00F91847"/>
    <w:rsid w:val="00F936C7"/>
    <w:rsid w:val="00F95F60"/>
    <w:rsid w:val="00FA2972"/>
    <w:rsid w:val="00FB08A3"/>
    <w:rsid w:val="00FC707A"/>
    <w:rsid w:val="00FD086F"/>
    <w:rsid w:val="00FD3D0E"/>
    <w:rsid w:val="00FE308D"/>
    <w:rsid w:val="00F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154865A-CB5C-4B78-85AD-BBEC5215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52"/>
    <w:pPr>
      <w:spacing w:after="200" w:line="276" w:lineRule="auto"/>
    </w:pPr>
    <w:rPr>
      <w:sz w:val="22"/>
      <w:szCs w:val="22"/>
      <w:lang w:val="be-BY" w:eastAsia="en-US"/>
    </w:rPr>
  </w:style>
  <w:style w:type="paragraph" w:styleId="1">
    <w:name w:val="heading 1"/>
    <w:basedOn w:val="a"/>
    <w:next w:val="a"/>
    <w:link w:val="10"/>
    <w:qFormat/>
    <w:rsid w:val="00E16C2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E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C2F"/>
    <w:rPr>
      <w:rFonts w:ascii="Times New Roman" w:eastAsia="Times New Roman" w:hAnsi="Times New Roman"/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104E2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be-BY" w:eastAsia="en-US"/>
    </w:rPr>
  </w:style>
  <w:style w:type="paragraph" w:styleId="a3">
    <w:name w:val="Balloon Text"/>
    <w:basedOn w:val="a"/>
    <w:link w:val="a4"/>
    <w:uiPriority w:val="99"/>
    <w:semiHidden/>
    <w:unhideWhenUsed/>
    <w:rsid w:val="00B5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5C6"/>
  </w:style>
  <w:style w:type="paragraph" w:styleId="a7">
    <w:name w:val="footer"/>
    <w:basedOn w:val="a"/>
    <w:link w:val="a8"/>
    <w:uiPriority w:val="99"/>
    <w:unhideWhenUsed/>
    <w:rsid w:val="00B5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5C6"/>
  </w:style>
  <w:style w:type="paragraph" w:styleId="a9">
    <w:name w:val="Body Text"/>
    <w:basedOn w:val="a"/>
    <w:link w:val="aa"/>
    <w:rsid w:val="002C1E0A"/>
    <w:pPr>
      <w:tabs>
        <w:tab w:val="left" w:pos="300"/>
      </w:tabs>
      <w:spacing w:after="28" w:line="240" w:lineRule="auto"/>
      <w:ind w:firstLine="340"/>
      <w:jc w:val="both"/>
    </w:pPr>
    <w:rPr>
      <w:rFonts w:ascii="Times New Roman" w:eastAsia="Times New Roman" w:hAnsi="Times New Roman"/>
      <w:b/>
      <w:snapToGrid w:val="0"/>
      <w:color w:val="000000"/>
      <w:sz w:val="1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2C1E0A"/>
    <w:rPr>
      <w:rFonts w:ascii="Times New Roman" w:eastAsia="Times New Roman" w:hAnsi="Times New Roman"/>
      <w:b/>
      <w:snapToGrid w:val="0"/>
      <w:color w:val="000000"/>
      <w:sz w:val="18"/>
    </w:rPr>
  </w:style>
  <w:style w:type="paragraph" w:customStyle="1" w:styleId="ConsPlusNonformat">
    <w:name w:val="ConsPlusNonformat"/>
    <w:rsid w:val="00133A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semiHidden/>
    <w:unhideWhenUsed/>
    <w:rsid w:val="0034133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4133A"/>
    <w:rPr>
      <w:sz w:val="22"/>
      <w:szCs w:val="22"/>
      <w:lang w:val="be-BY" w:eastAsia="en-US"/>
    </w:rPr>
  </w:style>
  <w:style w:type="paragraph" w:styleId="ad">
    <w:name w:val="List Paragraph"/>
    <w:basedOn w:val="a"/>
    <w:uiPriority w:val="99"/>
    <w:qFormat/>
    <w:rsid w:val="00AF287E"/>
    <w:pPr>
      <w:ind w:left="720"/>
      <w:contextualSpacing/>
    </w:pPr>
  </w:style>
  <w:style w:type="paragraph" w:customStyle="1" w:styleId="newncpi">
    <w:name w:val="newncpi"/>
    <w:basedOn w:val="a"/>
    <w:rsid w:val="00104E2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underpoint">
    <w:name w:val="underpoint"/>
    <w:basedOn w:val="a"/>
    <w:rsid w:val="00104E2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0453B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453BD"/>
    <w:rPr>
      <w:color w:val="800080"/>
      <w:u w:val="single"/>
    </w:rPr>
  </w:style>
  <w:style w:type="paragraph" w:customStyle="1" w:styleId="xl58">
    <w:name w:val="xl58"/>
    <w:basedOn w:val="a"/>
    <w:rsid w:val="00045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59">
    <w:name w:val="xl59"/>
    <w:basedOn w:val="a"/>
    <w:rsid w:val="000453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0">
    <w:name w:val="xl60"/>
    <w:basedOn w:val="a"/>
    <w:rsid w:val="00045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1">
    <w:name w:val="xl61"/>
    <w:basedOn w:val="a"/>
    <w:rsid w:val="000453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2">
    <w:name w:val="xl62"/>
    <w:basedOn w:val="a"/>
    <w:rsid w:val="00045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3">
    <w:name w:val="xl63"/>
    <w:basedOn w:val="a"/>
    <w:rsid w:val="000453B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0453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0453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0453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unhideWhenUsed/>
    <w:rsid w:val="00E94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0718FC"/>
    <w:rPr>
      <w:b/>
      <w:bCs/>
    </w:rPr>
  </w:style>
  <w:style w:type="character" w:customStyle="1" w:styleId="apple-converted-space">
    <w:name w:val="apple-converted-space"/>
    <w:basedOn w:val="a0"/>
    <w:rsid w:val="00103548"/>
  </w:style>
  <w:style w:type="paragraph" w:customStyle="1" w:styleId="xl67">
    <w:name w:val="xl67"/>
    <w:basedOn w:val="a"/>
    <w:rsid w:val="00BE1D5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BE1D5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E1D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BE1D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BE1D5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BE1D5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30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stuff\&#1092;&#1080;&#1088;&#1084;&#1077;&#1085;&#1085;&#1099;&#1081;%20&#1089;&#1090;&#1080;&#1083;&#1100;\&#1073;&#1088;&#1077;&#1085;&#1076;&#1073;&#1091;&#1082;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F1E0-C108-4DB8-ABEB-DF5E0973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user</cp:lastModifiedBy>
  <cp:revision>2</cp:revision>
  <cp:lastPrinted>2017-06-28T07:10:00Z</cp:lastPrinted>
  <dcterms:created xsi:type="dcterms:W3CDTF">2023-05-02T16:42:00Z</dcterms:created>
  <dcterms:modified xsi:type="dcterms:W3CDTF">2023-05-02T16:42:00Z</dcterms:modified>
</cp:coreProperties>
</file>